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16D9" w14:textId="6A61AAD4" w:rsidR="00BE33C9" w:rsidRDefault="00A8134F">
      <w:pPr>
        <w:pStyle w:val="Month"/>
      </w:pPr>
      <w:r>
        <w:t xml:space="preserve">DEC </w:t>
      </w:r>
      <w:r w:rsidR="00C47FD1">
        <w:rPr>
          <w:rStyle w:val="Emphasis"/>
        </w:rPr>
        <w:fldChar w:fldCharType="begin"/>
      </w:r>
      <w:r w:rsidR="00C47FD1">
        <w:rPr>
          <w:rStyle w:val="Emphasis"/>
        </w:rPr>
        <w:instrText xml:space="preserve"> DOCVARIABLE  MonthStart \@  yyyy   \* MERGEFORMAT </w:instrText>
      </w:r>
      <w:r w:rsidR="00C47FD1">
        <w:rPr>
          <w:rStyle w:val="Emphasis"/>
        </w:rPr>
        <w:fldChar w:fldCharType="separate"/>
      </w:r>
      <w:r w:rsidR="00314B5F">
        <w:rPr>
          <w:rStyle w:val="Emphasis"/>
        </w:rPr>
        <w:t>2025</w:t>
      </w:r>
      <w:r w:rsidR="00C47FD1"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2760098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740784C1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5F7CDF1D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5488573E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0D87BB18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2B214BD5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3766E220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00FDC4DD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7A6A094B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4018470" w14:textId="6E49AC60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69428B06" w14:textId="21DC60F9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14B5F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314B5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D212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 w:rsidR="00314B5F">
              <w:fldChar w:fldCharType="separate"/>
            </w:r>
            <w:r w:rsidR="00314B5F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38DC4E91" w14:textId="2F32CCE4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14B5F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314B5F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314B5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314B5F">
              <w:fldChar w:fldCharType="separate"/>
            </w:r>
            <w:r w:rsidR="00314B5F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314B5F">
              <w:fldChar w:fldCharType="separate"/>
            </w:r>
            <w:r w:rsidR="00314B5F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</w:tcPr>
          <w:p w14:paraId="76BEE9B0" w14:textId="04719BB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14B5F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314B5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314B5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314B5F">
              <w:fldChar w:fldCharType="separate"/>
            </w:r>
            <w:r w:rsidR="00314B5F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314B5F">
              <w:fldChar w:fldCharType="separate"/>
            </w:r>
            <w:r w:rsidR="00314B5F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1517FD0D" w14:textId="6A2F5DEC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14B5F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314B5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14B5F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314B5F">
              <w:fldChar w:fldCharType="separate"/>
            </w:r>
            <w:r w:rsidR="00314B5F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314B5F">
              <w:fldChar w:fldCharType="separate"/>
            </w:r>
            <w:r w:rsidR="00314B5F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545395CB" w14:textId="2B81753C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14B5F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314B5F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14B5F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 w:rsidR="00314B5F">
              <w:fldChar w:fldCharType="separate"/>
            </w:r>
            <w:r w:rsidR="00314B5F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 w:rsidR="00314B5F">
              <w:fldChar w:fldCharType="separate"/>
            </w:r>
            <w:r w:rsidR="00314B5F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</w:tcPr>
          <w:p w14:paraId="25A65DD2" w14:textId="579B8C3F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C11588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0F37170" w14:textId="77777777" w:rsidR="00BE33C9" w:rsidRDefault="00BE33C9"/>
        </w:tc>
        <w:tc>
          <w:tcPr>
            <w:tcW w:w="714" w:type="pct"/>
          </w:tcPr>
          <w:p w14:paraId="2653C4CF" w14:textId="77777777" w:rsidR="00BE33C9" w:rsidRDefault="00BE33C9"/>
        </w:tc>
        <w:tc>
          <w:tcPr>
            <w:tcW w:w="714" w:type="pct"/>
          </w:tcPr>
          <w:p w14:paraId="76B1FAFC" w14:textId="77777777" w:rsidR="00BE33C9" w:rsidRDefault="00BE33C9"/>
        </w:tc>
        <w:tc>
          <w:tcPr>
            <w:tcW w:w="715" w:type="pct"/>
          </w:tcPr>
          <w:p w14:paraId="24F681D2" w14:textId="49ADEEB2" w:rsidR="00DE2753" w:rsidRDefault="006C33D7">
            <w:r>
              <w:t>UCW Christmas Lunch</w:t>
            </w:r>
          </w:p>
        </w:tc>
        <w:tc>
          <w:tcPr>
            <w:tcW w:w="714" w:type="pct"/>
          </w:tcPr>
          <w:p w14:paraId="1FDF1AE6" w14:textId="3D218391" w:rsidR="00DE2753" w:rsidRPr="008D2E68" w:rsidRDefault="00DE2753">
            <w:pPr>
              <w:rPr>
                <w:sz w:val="16"/>
                <w:szCs w:val="16"/>
              </w:rPr>
            </w:pPr>
          </w:p>
        </w:tc>
        <w:tc>
          <w:tcPr>
            <w:tcW w:w="714" w:type="pct"/>
          </w:tcPr>
          <w:p w14:paraId="4D17B994" w14:textId="77777777" w:rsidR="00BE33C9" w:rsidRDefault="00BE33C9"/>
        </w:tc>
        <w:tc>
          <w:tcPr>
            <w:tcW w:w="715" w:type="pct"/>
          </w:tcPr>
          <w:p w14:paraId="22373C4F" w14:textId="21E8F7E5" w:rsidR="00BE33C9" w:rsidRDefault="00BE33C9"/>
        </w:tc>
      </w:tr>
      <w:tr w:rsidR="00BE33C9" w14:paraId="27B059C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07CEA04" w14:textId="410E78C1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32A41D1" w14:textId="158B7212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314B5F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172BC8C5" w14:textId="66FBC99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314B5F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</w:tcPr>
          <w:p w14:paraId="05C1E458" w14:textId="02EFBCA8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314B5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7A61AEF9" w14:textId="33CAA156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314B5F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108290B4" w14:textId="06A3454D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314B5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</w:tcPr>
          <w:p w14:paraId="7BF601CF" w14:textId="04722BF5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4135473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37149F7" w14:textId="0283516F" w:rsidR="00BE33C9" w:rsidRDefault="006C33D7">
            <w:r>
              <w:t>KUC Christmas Carol</w:t>
            </w:r>
          </w:p>
        </w:tc>
        <w:tc>
          <w:tcPr>
            <w:tcW w:w="714" w:type="pct"/>
          </w:tcPr>
          <w:p w14:paraId="1C2F4952" w14:textId="5DDFB099" w:rsidR="00BE33C9" w:rsidRDefault="00BE33C9"/>
        </w:tc>
        <w:tc>
          <w:tcPr>
            <w:tcW w:w="714" w:type="pct"/>
          </w:tcPr>
          <w:p w14:paraId="5D1C984B" w14:textId="36115095" w:rsidR="00BE33C9" w:rsidRDefault="00BE33C9"/>
        </w:tc>
        <w:tc>
          <w:tcPr>
            <w:tcW w:w="715" w:type="pct"/>
          </w:tcPr>
          <w:p w14:paraId="2D0B565B" w14:textId="514D37AC" w:rsidR="00BE33C9" w:rsidRDefault="00BE33C9"/>
        </w:tc>
        <w:tc>
          <w:tcPr>
            <w:tcW w:w="714" w:type="pct"/>
          </w:tcPr>
          <w:p w14:paraId="26FCA41F" w14:textId="118CE5B1" w:rsidR="007C21E5" w:rsidRDefault="007C21E5" w:rsidP="008D2E68"/>
        </w:tc>
        <w:tc>
          <w:tcPr>
            <w:tcW w:w="714" w:type="pct"/>
          </w:tcPr>
          <w:p w14:paraId="4531028B" w14:textId="77777777" w:rsidR="00BE33C9" w:rsidRDefault="00BE33C9"/>
        </w:tc>
        <w:tc>
          <w:tcPr>
            <w:tcW w:w="715" w:type="pct"/>
          </w:tcPr>
          <w:p w14:paraId="043B5AB4" w14:textId="77777777" w:rsidR="00BE33C9" w:rsidRDefault="00BE33C9"/>
        </w:tc>
      </w:tr>
      <w:tr w:rsidR="00BE33C9" w14:paraId="6416B8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49BAE4C" w14:textId="0AE2D911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37A7075" w14:textId="7FAAB225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314B5F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0B38D9A0" w14:textId="7AA96B36" w:rsidR="00BE33C9" w:rsidRDefault="00855A77">
            <w:pPr>
              <w:pStyle w:val="Date"/>
            </w:pPr>
            <w:r>
              <w:t xml:space="preserve"> </w:t>
            </w:r>
            <w:r w:rsidR="00C47FD1">
              <w:fldChar w:fldCharType="begin"/>
            </w:r>
            <w:r w:rsidR="00C47FD1">
              <w:instrText xml:space="preserve"> =B6+1\# 0# </w:instrText>
            </w:r>
            <w:r w:rsidR="00C47FD1">
              <w:fldChar w:fldCharType="separate"/>
            </w:r>
            <w:r w:rsidR="00314B5F">
              <w:rPr>
                <w:noProof/>
              </w:rPr>
              <w:t>16</w:t>
            </w:r>
            <w:r w:rsidR="00C47FD1">
              <w:fldChar w:fldCharType="end"/>
            </w:r>
          </w:p>
        </w:tc>
        <w:tc>
          <w:tcPr>
            <w:tcW w:w="715" w:type="pct"/>
          </w:tcPr>
          <w:p w14:paraId="1F018D8B" w14:textId="3425EE1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314B5F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199FCCBD" w14:textId="672EE25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314B5F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227E2DD4" w14:textId="276B361C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314B5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</w:tcPr>
          <w:p w14:paraId="5DB0D636" w14:textId="5C988263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9D8C14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6A91DEA" w14:textId="44A853B4" w:rsidR="00BE33C9" w:rsidRDefault="006C33D7">
            <w:r>
              <w:t xml:space="preserve">KUC </w:t>
            </w:r>
            <w:r w:rsidR="00B670A6">
              <w:t>Pageant</w:t>
            </w:r>
          </w:p>
        </w:tc>
        <w:tc>
          <w:tcPr>
            <w:tcW w:w="714" w:type="pct"/>
          </w:tcPr>
          <w:p w14:paraId="30ED7FD6" w14:textId="3420C855" w:rsidR="00BE33C9" w:rsidRDefault="00BE33C9"/>
        </w:tc>
        <w:tc>
          <w:tcPr>
            <w:tcW w:w="714" w:type="pct"/>
          </w:tcPr>
          <w:p w14:paraId="224E08D0" w14:textId="71A290B2" w:rsidR="00BE33C9" w:rsidRDefault="00BE33C9"/>
        </w:tc>
        <w:tc>
          <w:tcPr>
            <w:tcW w:w="715" w:type="pct"/>
          </w:tcPr>
          <w:p w14:paraId="26B4E5C3" w14:textId="77777777" w:rsidR="00BE33C9" w:rsidRDefault="00BE33C9"/>
        </w:tc>
        <w:tc>
          <w:tcPr>
            <w:tcW w:w="714" w:type="pct"/>
          </w:tcPr>
          <w:p w14:paraId="04DF2749" w14:textId="0495F933" w:rsidR="00BE33C9" w:rsidRDefault="00BE33C9" w:rsidP="008D2E68"/>
        </w:tc>
        <w:tc>
          <w:tcPr>
            <w:tcW w:w="714" w:type="pct"/>
          </w:tcPr>
          <w:p w14:paraId="7FF2CCE5" w14:textId="0885C8D0" w:rsidR="00BE33C9" w:rsidRDefault="00BE33C9"/>
        </w:tc>
        <w:tc>
          <w:tcPr>
            <w:tcW w:w="715" w:type="pct"/>
          </w:tcPr>
          <w:p w14:paraId="20AB61EF" w14:textId="0F757848" w:rsidR="00BE33C9" w:rsidRDefault="00BE33C9"/>
        </w:tc>
      </w:tr>
      <w:tr w:rsidR="00BE33C9" w14:paraId="693D2DB8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B7C78A5" w14:textId="43D6BB69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12D2B55" w14:textId="5A335955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314B5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2CE42A1B" w14:textId="567C8E3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314B5F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</w:tcPr>
          <w:p w14:paraId="48301990" w14:textId="60124409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314B5F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78517549" w14:textId="494258E2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314B5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680D78C3" w14:textId="543210F2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314B5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</w:tcPr>
          <w:p w14:paraId="67DECBCC" w14:textId="31D12160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212EBB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B0FD929" w14:textId="3D4751D8" w:rsidR="00BE33C9" w:rsidRDefault="00B670A6">
            <w:r>
              <w:t>KUC African Pageant</w:t>
            </w:r>
          </w:p>
        </w:tc>
        <w:tc>
          <w:tcPr>
            <w:tcW w:w="714" w:type="pct"/>
          </w:tcPr>
          <w:p w14:paraId="5A0AFA9F" w14:textId="77777777" w:rsidR="00BE33C9" w:rsidRDefault="00BE33C9"/>
        </w:tc>
        <w:tc>
          <w:tcPr>
            <w:tcW w:w="714" w:type="pct"/>
          </w:tcPr>
          <w:p w14:paraId="723D81FF" w14:textId="77777777" w:rsidR="00BE33C9" w:rsidRDefault="00BE33C9"/>
        </w:tc>
        <w:tc>
          <w:tcPr>
            <w:tcW w:w="715" w:type="pct"/>
          </w:tcPr>
          <w:p w14:paraId="3CB1047B" w14:textId="410D4314" w:rsidR="00BE33C9" w:rsidRDefault="00B670A6">
            <w:r>
              <w:t>KUC Christmas Eve Service &amp; Setup for Dinner</w:t>
            </w:r>
          </w:p>
        </w:tc>
        <w:tc>
          <w:tcPr>
            <w:tcW w:w="714" w:type="pct"/>
          </w:tcPr>
          <w:p w14:paraId="6E05AB70" w14:textId="26CB8B62" w:rsidR="00BE33C9" w:rsidRDefault="00B670A6" w:rsidP="008D2E68">
            <w:r>
              <w:t>KUC Christmas Dinnner</w:t>
            </w:r>
          </w:p>
        </w:tc>
        <w:tc>
          <w:tcPr>
            <w:tcW w:w="714" w:type="pct"/>
          </w:tcPr>
          <w:p w14:paraId="6A8ECFD6" w14:textId="25435B06" w:rsidR="00F32A04" w:rsidRDefault="00F32A04"/>
        </w:tc>
        <w:tc>
          <w:tcPr>
            <w:tcW w:w="715" w:type="pct"/>
          </w:tcPr>
          <w:p w14:paraId="03C8312B" w14:textId="307CF6DA" w:rsidR="00F32A04" w:rsidRDefault="00F32A04"/>
        </w:tc>
      </w:tr>
      <w:tr w:rsidR="00BE33C9" w14:paraId="0312D156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AEA25C0" w14:textId="1390DEA1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3B6EECC" w14:textId="5332CD21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314B5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314B5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14B5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314B5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14B5F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14B5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3BF3DCDB" w14:textId="2021C114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314B5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314B5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14B5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314B5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14B5F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14B5F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</w:tcPr>
          <w:p w14:paraId="156C81BF" w14:textId="38A226B2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314B5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314B5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14B5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314B5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14B5F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14B5F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14:paraId="7EBA3B19" w14:textId="1D79BECC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314B5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314B5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14B5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14B5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97A2F8F" w14:textId="6EC5283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314B5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14B5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14B5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314B5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14B5F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6F7F55FE" w14:textId="343EC498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8EAA69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3F57EA0" w14:textId="4516D82B" w:rsidR="00BE33C9" w:rsidRDefault="00BE33C9"/>
        </w:tc>
        <w:tc>
          <w:tcPr>
            <w:tcW w:w="714" w:type="pct"/>
          </w:tcPr>
          <w:p w14:paraId="7C07844F" w14:textId="77777777" w:rsidR="00BE33C9" w:rsidRDefault="00BE33C9"/>
        </w:tc>
        <w:tc>
          <w:tcPr>
            <w:tcW w:w="714" w:type="pct"/>
          </w:tcPr>
          <w:p w14:paraId="476BC6C5" w14:textId="77777777" w:rsidR="00BE33C9" w:rsidRDefault="00BE33C9"/>
        </w:tc>
        <w:tc>
          <w:tcPr>
            <w:tcW w:w="715" w:type="pct"/>
          </w:tcPr>
          <w:p w14:paraId="0CB55CD8" w14:textId="77777777" w:rsidR="00BE33C9" w:rsidRDefault="00BE33C9"/>
        </w:tc>
        <w:tc>
          <w:tcPr>
            <w:tcW w:w="714" w:type="pct"/>
          </w:tcPr>
          <w:p w14:paraId="24B785D0" w14:textId="186FD4B2" w:rsidR="00BE33C9" w:rsidRDefault="00BE33C9" w:rsidP="008D2E68"/>
        </w:tc>
        <w:tc>
          <w:tcPr>
            <w:tcW w:w="714" w:type="pct"/>
          </w:tcPr>
          <w:p w14:paraId="2F955102" w14:textId="77777777" w:rsidR="00BE33C9" w:rsidRDefault="00BE33C9"/>
        </w:tc>
        <w:tc>
          <w:tcPr>
            <w:tcW w:w="715" w:type="pct"/>
          </w:tcPr>
          <w:p w14:paraId="0E518868" w14:textId="77777777" w:rsidR="00BE33C9" w:rsidRDefault="00BE33C9"/>
        </w:tc>
      </w:tr>
      <w:tr w:rsidR="00BE33C9" w14:paraId="0B5C039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D06D504" w14:textId="2449A53C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14B5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A26B738" w14:textId="476F58A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314B5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314B5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14B5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C7BC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A4FC519" w14:textId="77777777" w:rsidR="00BE33C9" w:rsidRDefault="00BE33C9">
            <w:pPr>
              <w:pStyle w:val="Date"/>
            </w:pPr>
          </w:p>
        </w:tc>
        <w:tc>
          <w:tcPr>
            <w:tcW w:w="715" w:type="pct"/>
          </w:tcPr>
          <w:p w14:paraId="01491D30" w14:textId="77777777" w:rsidR="00BE33C9" w:rsidRDefault="00BE33C9">
            <w:pPr>
              <w:pStyle w:val="Date"/>
            </w:pPr>
          </w:p>
        </w:tc>
        <w:tc>
          <w:tcPr>
            <w:tcW w:w="714" w:type="pct"/>
          </w:tcPr>
          <w:p w14:paraId="6CF16A64" w14:textId="77777777" w:rsidR="00BE33C9" w:rsidRDefault="00BE33C9">
            <w:pPr>
              <w:pStyle w:val="Date"/>
            </w:pPr>
          </w:p>
        </w:tc>
        <w:tc>
          <w:tcPr>
            <w:tcW w:w="714" w:type="pct"/>
          </w:tcPr>
          <w:p w14:paraId="048B61C3" w14:textId="77777777" w:rsidR="00BE33C9" w:rsidRDefault="00BE33C9">
            <w:pPr>
              <w:pStyle w:val="Date"/>
            </w:pPr>
          </w:p>
        </w:tc>
        <w:tc>
          <w:tcPr>
            <w:tcW w:w="715" w:type="pct"/>
          </w:tcPr>
          <w:p w14:paraId="7232365A" w14:textId="77777777"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14:paraId="64C493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02C372" w14:textId="77777777" w:rsidR="00BE33C9" w:rsidRDefault="00BE33C9"/>
        </w:tc>
        <w:tc>
          <w:tcPr>
            <w:tcW w:w="714" w:type="pct"/>
          </w:tcPr>
          <w:p w14:paraId="5910D576" w14:textId="77777777" w:rsidR="00BE33C9" w:rsidRDefault="00BE33C9"/>
        </w:tc>
        <w:tc>
          <w:tcPr>
            <w:tcW w:w="714" w:type="pct"/>
          </w:tcPr>
          <w:p w14:paraId="75DA0307" w14:textId="77777777" w:rsidR="00BE33C9" w:rsidRDefault="00BE33C9"/>
        </w:tc>
        <w:tc>
          <w:tcPr>
            <w:tcW w:w="715" w:type="pct"/>
          </w:tcPr>
          <w:p w14:paraId="47B32AB7" w14:textId="77777777" w:rsidR="00BE33C9" w:rsidRDefault="00BE33C9"/>
        </w:tc>
        <w:tc>
          <w:tcPr>
            <w:tcW w:w="714" w:type="pct"/>
          </w:tcPr>
          <w:p w14:paraId="3F7A7C08" w14:textId="77777777" w:rsidR="00BE33C9" w:rsidRDefault="00BE33C9"/>
        </w:tc>
        <w:tc>
          <w:tcPr>
            <w:tcW w:w="714" w:type="pct"/>
          </w:tcPr>
          <w:p w14:paraId="58F518AB" w14:textId="77777777" w:rsidR="00BE33C9" w:rsidRDefault="00BE33C9"/>
        </w:tc>
        <w:tc>
          <w:tcPr>
            <w:tcW w:w="715" w:type="pct"/>
          </w:tcPr>
          <w:p w14:paraId="4DC04930" w14:textId="77777777" w:rsidR="00BE33C9" w:rsidRDefault="00BE33C9"/>
        </w:tc>
      </w:tr>
    </w:tbl>
    <w:p w14:paraId="646C9F20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80BC" w14:textId="77777777" w:rsidR="004441F3" w:rsidRDefault="004441F3">
      <w:pPr>
        <w:spacing w:after="0" w:line="240" w:lineRule="auto"/>
      </w:pPr>
      <w:r>
        <w:separator/>
      </w:r>
    </w:p>
  </w:endnote>
  <w:endnote w:type="continuationSeparator" w:id="0">
    <w:p w14:paraId="68EA2F37" w14:textId="77777777" w:rsidR="004441F3" w:rsidRDefault="0044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92F3" w14:textId="77777777" w:rsidR="004441F3" w:rsidRDefault="004441F3">
      <w:pPr>
        <w:spacing w:after="0" w:line="240" w:lineRule="auto"/>
      </w:pPr>
      <w:r>
        <w:separator/>
      </w:r>
    </w:p>
  </w:footnote>
  <w:footnote w:type="continuationSeparator" w:id="0">
    <w:p w14:paraId="6BC45BE8" w14:textId="77777777" w:rsidR="004441F3" w:rsidRDefault="00444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5-12-31"/>
    <w:docVar w:name="MonthStart" w:val="2025-12-01"/>
  </w:docVars>
  <w:rsids>
    <w:rsidRoot w:val="009B5A41"/>
    <w:rsid w:val="00045F53"/>
    <w:rsid w:val="000717EE"/>
    <w:rsid w:val="00081DEC"/>
    <w:rsid w:val="00095AC5"/>
    <w:rsid w:val="00120278"/>
    <w:rsid w:val="00130B33"/>
    <w:rsid w:val="002D7FD4"/>
    <w:rsid w:val="002F7C7F"/>
    <w:rsid w:val="00314B5F"/>
    <w:rsid w:val="0036666C"/>
    <w:rsid w:val="00385F5F"/>
    <w:rsid w:val="003A5E29"/>
    <w:rsid w:val="003B4980"/>
    <w:rsid w:val="003D3885"/>
    <w:rsid w:val="003D3D58"/>
    <w:rsid w:val="003F6A2C"/>
    <w:rsid w:val="004070D0"/>
    <w:rsid w:val="004441F3"/>
    <w:rsid w:val="00574791"/>
    <w:rsid w:val="00624228"/>
    <w:rsid w:val="00642EEA"/>
    <w:rsid w:val="006C33D7"/>
    <w:rsid w:val="00717487"/>
    <w:rsid w:val="007429E2"/>
    <w:rsid w:val="007A6CD4"/>
    <w:rsid w:val="007B29DC"/>
    <w:rsid w:val="007C21E5"/>
    <w:rsid w:val="00837FF0"/>
    <w:rsid w:val="00855A77"/>
    <w:rsid w:val="008B47B8"/>
    <w:rsid w:val="008C2972"/>
    <w:rsid w:val="008D2E68"/>
    <w:rsid w:val="00951E31"/>
    <w:rsid w:val="009B5A41"/>
    <w:rsid w:val="00A8134F"/>
    <w:rsid w:val="00B05588"/>
    <w:rsid w:val="00B21545"/>
    <w:rsid w:val="00B670A6"/>
    <w:rsid w:val="00B71BC7"/>
    <w:rsid w:val="00B75A54"/>
    <w:rsid w:val="00B75D34"/>
    <w:rsid w:val="00BB1DEA"/>
    <w:rsid w:val="00BE33C9"/>
    <w:rsid w:val="00C26BE9"/>
    <w:rsid w:val="00C4308C"/>
    <w:rsid w:val="00C47FD1"/>
    <w:rsid w:val="00C655A2"/>
    <w:rsid w:val="00C70B9F"/>
    <w:rsid w:val="00C74D57"/>
    <w:rsid w:val="00C97E0C"/>
    <w:rsid w:val="00CB2871"/>
    <w:rsid w:val="00CC7BC7"/>
    <w:rsid w:val="00D043C4"/>
    <w:rsid w:val="00D56312"/>
    <w:rsid w:val="00D576B9"/>
    <w:rsid w:val="00DB6AD2"/>
    <w:rsid w:val="00DC3FCA"/>
    <w:rsid w:val="00DD2124"/>
    <w:rsid w:val="00DE2753"/>
    <w:rsid w:val="00E34E44"/>
    <w:rsid w:val="00F32A04"/>
    <w:rsid w:val="00F5434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896A91"/>
  <w15:docId w15:val="{30B79786-738C-49FA-AD15-7F010FC3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_Office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00AC0-678C-4481-B7CD-4B0BD8409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32CC5CD-D8E1-4DBB-9494-E7A57FA36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4C55D-4AA3-4B3B-856E-BF232B9C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5</TotalTime>
  <Pages>1</Pages>
  <Words>714</Words>
  <Characters>1608</Characters>
  <Application>Microsoft Office Word</Application>
  <DocSecurity>0</DocSecurity>
  <Lines>1608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KUC_Office</dc:creator>
  <cp:keywords/>
  <dc:description/>
  <cp:lastModifiedBy>Douglas Brooks</cp:lastModifiedBy>
  <cp:revision>4</cp:revision>
  <dcterms:created xsi:type="dcterms:W3CDTF">2025-11-04T19:38:00Z</dcterms:created>
  <dcterms:modified xsi:type="dcterms:W3CDTF">2025-12-04T18:18:00Z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